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A553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/>
          <w:sz w:val="22"/>
          <w:szCs w:val="20"/>
        </w:rPr>
      </w:pPr>
      <w:r w:rsidRPr="003E0890">
        <w:rPr>
          <w:b/>
          <w:sz w:val="22"/>
          <w:szCs w:val="20"/>
        </w:rPr>
        <w:t xml:space="preserve">Директору </w:t>
      </w:r>
    </w:p>
    <w:p w14:paraId="74D95391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/>
          <w:sz w:val="22"/>
          <w:szCs w:val="20"/>
        </w:rPr>
      </w:pPr>
      <w:r w:rsidRPr="003E0890">
        <w:rPr>
          <w:b/>
          <w:sz w:val="22"/>
          <w:szCs w:val="20"/>
        </w:rPr>
        <w:t xml:space="preserve">АНО СПО «Цифровой колледж «Синергия» </w:t>
      </w:r>
    </w:p>
    <w:p w14:paraId="5067C987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/>
          <w:sz w:val="22"/>
          <w:szCs w:val="20"/>
        </w:rPr>
      </w:pPr>
      <w:r w:rsidRPr="003E0890">
        <w:rPr>
          <w:b/>
          <w:sz w:val="22"/>
          <w:szCs w:val="20"/>
        </w:rPr>
        <w:t>(далее – Колледж)</w:t>
      </w:r>
    </w:p>
    <w:p w14:paraId="38AB1097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/>
          <w:sz w:val="22"/>
          <w:szCs w:val="20"/>
        </w:rPr>
      </w:pPr>
      <w:r w:rsidRPr="003E0890">
        <w:rPr>
          <w:b/>
          <w:sz w:val="22"/>
          <w:szCs w:val="20"/>
        </w:rPr>
        <w:t>Семенову С.Н.</w:t>
      </w:r>
    </w:p>
    <w:p w14:paraId="15A854D0" w14:textId="77777777" w:rsidR="00CD3454" w:rsidRPr="003E0890" w:rsidRDefault="00CD3454" w:rsidP="00CD3454">
      <w:pPr>
        <w:pStyle w:val="s1"/>
        <w:shd w:val="clear" w:color="auto" w:fill="FFFFFF"/>
        <w:spacing w:line="276" w:lineRule="auto"/>
        <w:ind w:firstLine="709"/>
        <w:jc w:val="center"/>
        <w:rPr>
          <w:b/>
          <w:sz w:val="22"/>
          <w:szCs w:val="20"/>
        </w:rPr>
      </w:pPr>
      <w:r w:rsidRPr="003E0890">
        <w:rPr>
          <w:b/>
          <w:sz w:val="22"/>
          <w:szCs w:val="20"/>
        </w:rPr>
        <w:t>ЗАЯВЛЕНИЕ</w:t>
      </w:r>
    </w:p>
    <w:p w14:paraId="75CA6EE0" w14:textId="09FA8A18" w:rsidR="00CD3454" w:rsidRPr="003E0890" w:rsidRDefault="007312B2" w:rsidP="00CD3454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от гр. </w:t>
      </w:r>
    </w:p>
    <w:p w14:paraId="720C73DE" w14:textId="77777777" w:rsidR="00CD3454" w:rsidRPr="003E0890" w:rsidRDefault="00CD3454" w:rsidP="003E089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rPr>
          <w:sz w:val="16"/>
          <w:szCs w:val="20"/>
        </w:rPr>
      </w:pPr>
      <w:r w:rsidRPr="003E0890">
        <w:rPr>
          <w:sz w:val="16"/>
          <w:szCs w:val="20"/>
        </w:rPr>
        <w:t>(фамилия, имя, отчество)</w:t>
      </w:r>
    </w:p>
    <w:p w14:paraId="62C60C73" w14:textId="6B90820C" w:rsidR="007312B2" w:rsidRPr="003E0890" w:rsidRDefault="007312B2" w:rsidP="00CD3454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проживающего(ей) по </w:t>
      </w:r>
      <w:proofErr w:type="gramStart"/>
      <w:r w:rsidRPr="003E0890">
        <w:rPr>
          <w:sz w:val="20"/>
          <w:szCs w:val="20"/>
        </w:rPr>
        <w:t>адресу :</w:t>
      </w:r>
      <w:proofErr w:type="gramEnd"/>
      <w:r w:rsidR="00FB3E88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</w:t>
      </w:r>
      <w:r w:rsidR="00CD3454" w:rsidRPr="003E0890">
        <w:rPr>
          <w:sz w:val="20"/>
          <w:szCs w:val="20"/>
        </w:rPr>
        <w:t xml:space="preserve"> </w:t>
      </w:r>
    </w:p>
    <w:p w14:paraId="62D87AE8" w14:textId="77777777" w:rsidR="00CD3454" w:rsidRPr="003E0890" w:rsidRDefault="00CD3454" w:rsidP="007312B2">
      <w:pPr>
        <w:pStyle w:val="s1"/>
        <w:shd w:val="clear" w:color="auto" w:fill="FFFFFF"/>
        <w:spacing w:before="0" w:beforeAutospacing="0" w:after="0" w:afterAutospacing="0" w:line="276" w:lineRule="auto"/>
        <w:ind w:left="2124" w:firstLine="708"/>
        <w:jc w:val="both"/>
        <w:rPr>
          <w:sz w:val="16"/>
          <w:szCs w:val="20"/>
        </w:rPr>
      </w:pPr>
      <w:r w:rsidRPr="003E0890">
        <w:rPr>
          <w:sz w:val="16"/>
          <w:szCs w:val="20"/>
        </w:rPr>
        <w:t>(адрес регистрации по месту жительства)</w:t>
      </w:r>
    </w:p>
    <w:p w14:paraId="25EFFC09" w14:textId="21DA0391" w:rsidR="007312B2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E0890">
        <w:rPr>
          <w:sz w:val="20"/>
          <w:szCs w:val="20"/>
        </w:rPr>
        <w:t>тел.</w:t>
      </w:r>
      <w:r w:rsidR="00FB3E88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</w:t>
      </w:r>
      <w:r w:rsidRPr="003E0890">
        <w:rPr>
          <w:sz w:val="20"/>
          <w:szCs w:val="20"/>
        </w:rPr>
        <w:t xml:space="preserve"> </w:t>
      </w:r>
    </w:p>
    <w:p w14:paraId="02A4B260" w14:textId="43C7993B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E0890">
        <w:rPr>
          <w:sz w:val="20"/>
          <w:szCs w:val="20"/>
        </w:rPr>
        <w:t>окончившего(ей)</w:t>
      </w:r>
      <w:r w:rsidR="00FB3E88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</w:t>
      </w:r>
    </w:p>
    <w:p w14:paraId="035BBCD5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3E0890">
        <w:rPr>
          <w:sz w:val="20"/>
          <w:szCs w:val="20"/>
        </w:rPr>
        <w:t>(полное наименование учебного заведения)</w:t>
      </w:r>
    </w:p>
    <w:p w14:paraId="7167F472" w14:textId="77777777" w:rsidR="007312B2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в </w:t>
      </w:r>
      <w:r w:rsidR="00E2434B" w:rsidRPr="00E2434B">
        <w:rPr>
          <w:rFonts w:ascii="Segoe UI" w:hAnsi="Segoe UI" w:cs="Segoe UI"/>
          <w:color w:val="172B4D"/>
          <w:sz w:val="21"/>
          <w:szCs w:val="21"/>
          <w:u w:val="single"/>
          <w:shd w:val="clear" w:color="auto" w:fill="FFFFFF"/>
        </w:rPr>
        <w:t>01.01.0001</w:t>
      </w:r>
      <w:r w:rsidR="007312B2" w:rsidRPr="003E0890">
        <w:rPr>
          <w:sz w:val="20"/>
          <w:szCs w:val="20"/>
        </w:rPr>
        <w:t xml:space="preserve"> </w:t>
      </w:r>
      <w:r w:rsidRPr="003E0890">
        <w:rPr>
          <w:sz w:val="20"/>
          <w:szCs w:val="20"/>
        </w:rPr>
        <w:t>году (аттестат (диплом): серия</w:t>
      </w:r>
      <w:r w:rsidR="007312B2" w:rsidRPr="003E0890">
        <w:rPr>
          <w:sz w:val="20"/>
          <w:szCs w:val="20"/>
        </w:rPr>
        <w:t>/№</w:t>
      </w:r>
      <w:r w:rsidRPr="003E0890">
        <w:rPr>
          <w:sz w:val="20"/>
          <w:szCs w:val="20"/>
        </w:rPr>
        <w:t xml:space="preserve"> </w:t>
      </w:r>
      <w:r w:rsidR="00E2434B" w:rsidRPr="00E2434B">
        <w:rPr>
          <w:rFonts w:ascii="Segoe UI" w:hAnsi="Segoe UI" w:cs="Segoe UI"/>
          <w:color w:val="172B4D"/>
          <w:sz w:val="21"/>
          <w:szCs w:val="21"/>
          <w:u w:val="single"/>
          <w:shd w:val="clear" w:color="auto" w:fill="FFFFFF"/>
        </w:rPr>
        <w:t>/</w:t>
      </w:r>
      <w:r w:rsidR="00E2434B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</w:t>
      </w:r>
      <w:r w:rsidR="007312B2" w:rsidRPr="003E0890">
        <w:rPr>
          <w:sz w:val="20"/>
          <w:szCs w:val="20"/>
        </w:rPr>
        <w:t xml:space="preserve"> </w:t>
      </w:r>
    </w:p>
    <w:p w14:paraId="3C19ABAC" w14:textId="77777777" w:rsidR="00CD3454" w:rsidRPr="003E0890" w:rsidRDefault="007312B2" w:rsidP="00CD3454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E0890">
        <w:rPr>
          <w:sz w:val="20"/>
          <w:szCs w:val="20"/>
        </w:rPr>
        <w:t>у</w:t>
      </w:r>
      <w:r w:rsidR="00CD3454" w:rsidRPr="003E0890">
        <w:rPr>
          <w:sz w:val="20"/>
          <w:szCs w:val="20"/>
        </w:rPr>
        <w:t xml:space="preserve">ровень образования ______________  </w:t>
      </w:r>
    </w:p>
    <w:p w14:paraId="3FDBB030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E0890">
        <w:rPr>
          <w:sz w:val="20"/>
          <w:szCs w:val="20"/>
        </w:rPr>
        <w:t>(имеется аттестат и (или) диплом «с отличием»)</w:t>
      </w:r>
    </w:p>
    <w:p w14:paraId="6A02FEF2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Получил образование в образовательном учреждении иностранного государства (да, </w:t>
      </w:r>
      <w:proofErr w:type="gramStart"/>
      <w:r w:rsidRPr="003E0890">
        <w:rPr>
          <w:sz w:val="20"/>
          <w:szCs w:val="20"/>
        </w:rPr>
        <w:t>нет)_</w:t>
      </w:r>
      <w:proofErr w:type="gramEnd"/>
      <w:r w:rsidRPr="003E0890">
        <w:rPr>
          <w:sz w:val="20"/>
          <w:szCs w:val="20"/>
        </w:rPr>
        <w:t xml:space="preserve">______ </w:t>
      </w:r>
    </w:p>
    <w:p w14:paraId="0FFB7E22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  Прошу допустить меня к участию в конкурсе для поступления на следующие специальности: </w:t>
      </w:r>
    </w:p>
    <w:tbl>
      <w:tblPr>
        <w:tblW w:w="10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4413"/>
        <w:gridCol w:w="1492"/>
        <w:gridCol w:w="3481"/>
      </w:tblGrid>
      <w:tr w:rsidR="007312B2" w:rsidRPr="0010764E" w14:paraId="242451A4" w14:textId="77777777" w:rsidTr="00045939">
        <w:trPr>
          <w:trHeight w:val="1080"/>
        </w:trPr>
        <w:tc>
          <w:tcPr>
            <w:tcW w:w="1547" w:type="dxa"/>
            <w:shd w:val="clear" w:color="auto" w:fill="auto"/>
          </w:tcPr>
          <w:p w14:paraId="3E228743" w14:textId="77777777" w:rsidR="00CD3454" w:rsidRPr="003E0890" w:rsidRDefault="00CD3454" w:rsidP="007312B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890">
              <w:rPr>
                <w:sz w:val="20"/>
                <w:szCs w:val="20"/>
              </w:rPr>
              <w:t>Приоритет</w:t>
            </w:r>
          </w:p>
        </w:tc>
        <w:tc>
          <w:tcPr>
            <w:tcW w:w="4413" w:type="dxa"/>
            <w:shd w:val="clear" w:color="auto" w:fill="auto"/>
          </w:tcPr>
          <w:p w14:paraId="4DABF5EC" w14:textId="77777777" w:rsidR="00CD3454" w:rsidRPr="003E0890" w:rsidRDefault="00CD3454" w:rsidP="007312B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890">
              <w:rPr>
                <w:sz w:val="20"/>
                <w:szCs w:val="20"/>
              </w:rPr>
              <w:t>Специальность / профессия</w:t>
            </w:r>
          </w:p>
        </w:tc>
        <w:tc>
          <w:tcPr>
            <w:tcW w:w="1492" w:type="dxa"/>
            <w:shd w:val="clear" w:color="auto" w:fill="auto"/>
          </w:tcPr>
          <w:p w14:paraId="59063DBE" w14:textId="77777777" w:rsidR="00CD3454" w:rsidRPr="003E0890" w:rsidRDefault="00CD3454" w:rsidP="007312B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890">
              <w:rPr>
                <w:sz w:val="20"/>
                <w:szCs w:val="20"/>
              </w:rPr>
              <w:t>Форма обучения</w:t>
            </w:r>
          </w:p>
          <w:p w14:paraId="5F7B8826" w14:textId="77777777" w:rsidR="00CD3454" w:rsidRPr="003E0890" w:rsidRDefault="00CD3454" w:rsidP="007312B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890">
              <w:rPr>
                <w:sz w:val="20"/>
                <w:szCs w:val="20"/>
              </w:rPr>
              <w:t>О – очная</w:t>
            </w:r>
          </w:p>
          <w:p w14:paraId="212309C0" w14:textId="77777777" w:rsidR="00CD3454" w:rsidRPr="003E0890" w:rsidRDefault="00CD3454" w:rsidP="007312B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890">
              <w:rPr>
                <w:sz w:val="20"/>
                <w:szCs w:val="20"/>
              </w:rPr>
              <w:t>Оз – очно-заочная</w:t>
            </w:r>
          </w:p>
        </w:tc>
        <w:tc>
          <w:tcPr>
            <w:tcW w:w="3481" w:type="dxa"/>
            <w:shd w:val="clear" w:color="auto" w:fill="auto"/>
          </w:tcPr>
          <w:p w14:paraId="5839CC76" w14:textId="77777777" w:rsidR="00CD3454" w:rsidRPr="003E0890" w:rsidRDefault="00CD3454" w:rsidP="007312B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890">
              <w:rPr>
                <w:sz w:val="20"/>
                <w:szCs w:val="20"/>
              </w:rPr>
              <w:t>Основание для поступления</w:t>
            </w:r>
          </w:p>
          <w:p w14:paraId="3C65B02C" w14:textId="77777777" w:rsidR="00CD3454" w:rsidRPr="003E0890" w:rsidRDefault="00CD3454" w:rsidP="007312B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890">
              <w:rPr>
                <w:sz w:val="20"/>
                <w:szCs w:val="20"/>
              </w:rPr>
              <w:t>(наименование, №, серия документа об образовании)</w:t>
            </w:r>
          </w:p>
        </w:tc>
      </w:tr>
      <w:tr w:rsidR="007312B2" w:rsidRPr="003E0890" w14:paraId="0503058F" w14:textId="77777777" w:rsidTr="00045939">
        <w:trPr>
          <w:trHeight w:val="247"/>
        </w:trPr>
        <w:tc>
          <w:tcPr>
            <w:tcW w:w="1547" w:type="dxa"/>
            <w:shd w:val="clear" w:color="auto" w:fill="auto"/>
          </w:tcPr>
          <w:p w14:paraId="205CC943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3E0890">
              <w:rPr>
                <w:sz w:val="20"/>
                <w:szCs w:val="20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14:paraId="22A1CA29" w14:textId="6799BE31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14:paraId="33D550ED" w14:textId="5B4E582E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1" w:type="dxa"/>
            <w:shd w:val="clear" w:color="auto" w:fill="auto"/>
          </w:tcPr>
          <w:p w14:paraId="198E5942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7312B2" w:rsidRPr="003E0890" w14:paraId="0F5F9A0E" w14:textId="77777777" w:rsidTr="00045939">
        <w:trPr>
          <w:trHeight w:val="236"/>
        </w:trPr>
        <w:tc>
          <w:tcPr>
            <w:tcW w:w="1547" w:type="dxa"/>
            <w:shd w:val="clear" w:color="auto" w:fill="auto"/>
          </w:tcPr>
          <w:p w14:paraId="5FF8E47D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3E0890">
              <w:rPr>
                <w:sz w:val="20"/>
                <w:szCs w:val="20"/>
              </w:rPr>
              <w:t>2</w:t>
            </w:r>
          </w:p>
        </w:tc>
        <w:tc>
          <w:tcPr>
            <w:tcW w:w="4413" w:type="dxa"/>
            <w:shd w:val="clear" w:color="auto" w:fill="auto"/>
          </w:tcPr>
          <w:p w14:paraId="6A626952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14:paraId="5C6F6DCB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1" w:type="dxa"/>
            <w:shd w:val="clear" w:color="auto" w:fill="auto"/>
          </w:tcPr>
          <w:p w14:paraId="39D3DA04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7312B2" w:rsidRPr="003E0890" w14:paraId="4E59DB79" w14:textId="77777777" w:rsidTr="00045939">
        <w:trPr>
          <w:trHeight w:val="247"/>
        </w:trPr>
        <w:tc>
          <w:tcPr>
            <w:tcW w:w="1547" w:type="dxa"/>
            <w:shd w:val="clear" w:color="auto" w:fill="auto"/>
          </w:tcPr>
          <w:p w14:paraId="61A5D351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3E0890">
              <w:rPr>
                <w:sz w:val="20"/>
                <w:szCs w:val="20"/>
              </w:rPr>
              <w:t>3</w:t>
            </w:r>
          </w:p>
        </w:tc>
        <w:tc>
          <w:tcPr>
            <w:tcW w:w="4413" w:type="dxa"/>
            <w:shd w:val="clear" w:color="auto" w:fill="auto"/>
          </w:tcPr>
          <w:p w14:paraId="31A8A82A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14:paraId="2E480FA7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1" w:type="dxa"/>
            <w:shd w:val="clear" w:color="auto" w:fill="auto"/>
          </w:tcPr>
          <w:p w14:paraId="1D8D3C95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7312B2" w:rsidRPr="003E0890" w14:paraId="3E3620AD" w14:textId="77777777" w:rsidTr="00045939">
        <w:trPr>
          <w:trHeight w:val="247"/>
        </w:trPr>
        <w:tc>
          <w:tcPr>
            <w:tcW w:w="1547" w:type="dxa"/>
            <w:shd w:val="clear" w:color="auto" w:fill="auto"/>
          </w:tcPr>
          <w:p w14:paraId="68458566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3E0890">
              <w:rPr>
                <w:sz w:val="20"/>
                <w:szCs w:val="20"/>
              </w:rPr>
              <w:t>4</w:t>
            </w:r>
          </w:p>
        </w:tc>
        <w:tc>
          <w:tcPr>
            <w:tcW w:w="4413" w:type="dxa"/>
            <w:shd w:val="clear" w:color="auto" w:fill="auto"/>
          </w:tcPr>
          <w:p w14:paraId="4E1B8F18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14:paraId="124D5AEC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1" w:type="dxa"/>
            <w:shd w:val="clear" w:color="auto" w:fill="auto"/>
          </w:tcPr>
          <w:p w14:paraId="3CA5C2FC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7312B2" w:rsidRPr="003E0890" w14:paraId="486EB80E" w14:textId="77777777" w:rsidTr="00045939">
        <w:trPr>
          <w:trHeight w:val="247"/>
        </w:trPr>
        <w:tc>
          <w:tcPr>
            <w:tcW w:w="1547" w:type="dxa"/>
            <w:shd w:val="clear" w:color="auto" w:fill="auto"/>
          </w:tcPr>
          <w:p w14:paraId="3D90729A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3E0890">
              <w:rPr>
                <w:sz w:val="20"/>
                <w:szCs w:val="20"/>
              </w:rPr>
              <w:t>5</w:t>
            </w:r>
          </w:p>
        </w:tc>
        <w:tc>
          <w:tcPr>
            <w:tcW w:w="4413" w:type="dxa"/>
            <w:shd w:val="clear" w:color="auto" w:fill="auto"/>
          </w:tcPr>
          <w:p w14:paraId="69894B0B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14:paraId="5310E1AD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1" w:type="dxa"/>
            <w:shd w:val="clear" w:color="auto" w:fill="auto"/>
          </w:tcPr>
          <w:p w14:paraId="49AE8D47" w14:textId="77777777" w:rsidR="00CD3454" w:rsidRPr="003E0890" w:rsidRDefault="00CD3454" w:rsidP="007312B2">
            <w:pPr>
              <w:pStyle w:val="s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A97D411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</w:p>
    <w:p w14:paraId="0DAF67FF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>Прошу учесть наличие индивидуальных достижений ___________________________________</w:t>
      </w:r>
      <w:r w:rsidR="00045939">
        <w:rPr>
          <w:sz w:val="20"/>
          <w:szCs w:val="20"/>
        </w:rPr>
        <w:t>___________________</w:t>
      </w:r>
    </w:p>
    <w:p w14:paraId="1D35509F" w14:textId="77777777" w:rsidR="00CD3454" w:rsidRPr="00045939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16"/>
          <w:szCs w:val="20"/>
        </w:rPr>
      </w:pPr>
      <w:r w:rsidRPr="00045939">
        <w:rPr>
          <w:sz w:val="16"/>
          <w:szCs w:val="20"/>
        </w:rPr>
        <w:t>(реквизиты документа(</w:t>
      </w:r>
      <w:proofErr w:type="spellStart"/>
      <w:r w:rsidRPr="00045939">
        <w:rPr>
          <w:sz w:val="16"/>
          <w:szCs w:val="20"/>
        </w:rPr>
        <w:t>ов</w:t>
      </w:r>
      <w:proofErr w:type="spellEnd"/>
      <w:r w:rsidRPr="00045939">
        <w:rPr>
          <w:sz w:val="16"/>
          <w:szCs w:val="20"/>
        </w:rPr>
        <w:t>), подтверждающего наличие достижений)</w:t>
      </w:r>
    </w:p>
    <w:p w14:paraId="216292F8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>Прошу учесть наличие договора о целевом обучении ____________________________________</w:t>
      </w:r>
      <w:r w:rsidR="00045939">
        <w:rPr>
          <w:sz w:val="20"/>
          <w:szCs w:val="20"/>
        </w:rPr>
        <w:t>__________________</w:t>
      </w:r>
    </w:p>
    <w:p w14:paraId="5DACF834" w14:textId="77777777" w:rsidR="00CD3454" w:rsidRPr="00045939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16"/>
          <w:szCs w:val="20"/>
        </w:rPr>
      </w:pPr>
      <w:r w:rsidRPr="00045939">
        <w:rPr>
          <w:sz w:val="16"/>
          <w:szCs w:val="20"/>
        </w:rPr>
        <w:t>(реквизиты договора о целевом обучении)</w:t>
      </w:r>
    </w:p>
    <w:p w14:paraId="4FBAC100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Нуждаюсь в общежитии (да, нет) ________. </w:t>
      </w:r>
    </w:p>
    <w:p w14:paraId="4A8AFC3C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Иностранный язык _____________________________. </w:t>
      </w:r>
    </w:p>
    <w:p w14:paraId="50FB5E77" w14:textId="77777777" w:rsidR="00CD3454" w:rsidRPr="003E0890" w:rsidRDefault="00CD3454" w:rsidP="00CD3454">
      <w:pPr>
        <w:pStyle w:val="s1"/>
        <w:pBdr>
          <w:bottom w:val="single" w:sz="12" w:space="1" w:color="auto"/>
        </w:pBd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Основание для получения статуса «лицо с ограниченными возможностями здоровья» (да, </w:t>
      </w:r>
      <w:proofErr w:type="gramStart"/>
      <w:r w:rsidRPr="003E0890">
        <w:rPr>
          <w:sz w:val="20"/>
          <w:szCs w:val="20"/>
        </w:rPr>
        <w:t>нет)_</w:t>
      </w:r>
      <w:proofErr w:type="gramEnd"/>
      <w:r w:rsidRPr="003E0890">
        <w:rPr>
          <w:sz w:val="20"/>
          <w:szCs w:val="20"/>
        </w:rPr>
        <w:t xml:space="preserve">__. </w:t>
      </w:r>
    </w:p>
    <w:p w14:paraId="5663DECF" w14:textId="77777777" w:rsidR="00CD3454" w:rsidRPr="003E0890" w:rsidRDefault="00CD3454" w:rsidP="00CD3454">
      <w:pPr>
        <w:pStyle w:val="s1"/>
        <w:pBdr>
          <w:bottom w:val="single" w:sz="12" w:space="1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14:paraId="50679466" w14:textId="77777777" w:rsidR="00CD3454" w:rsidRPr="00045939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sz w:val="16"/>
          <w:szCs w:val="20"/>
        </w:rPr>
      </w:pPr>
      <w:r w:rsidRPr="00045939">
        <w:rPr>
          <w:sz w:val="16"/>
          <w:szCs w:val="20"/>
        </w:rPr>
        <w:t>(реквизиты документа, подтверждающее данное право)</w:t>
      </w:r>
    </w:p>
    <w:p w14:paraId="30B4E7CB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>Необходимо создание спец. условий при проведении вступительных испытаний (да/нет) _______</w:t>
      </w:r>
      <w:proofErr w:type="gramStart"/>
      <w:r w:rsidRPr="003E0890">
        <w:rPr>
          <w:sz w:val="20"/>
          <w:szCs w:val="20"/>
        </w:rPr>
        <w:t>_ .</w:t>
      </w:r>
      <w:proofErr w:type="gramEnd"/>
    </w:p>
    <w:p w14:paraId="272D2F50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  <w:u w:val="single"/>
        </w:rPr>
      </w:pPr>
      <w:r w:rsidRPr="003E0890">
        <w:rPr>
          <w:sz w:val="20"/>
          <w:szCs w:val="20"/>
          <w:u w:val="single"/>
        </w:rPr>
        <w:t xml:space="preserve">О себе сообщаю следующие сведения: </w:t>
      </w:r>
    </w:p>
    <w:p w14:paraId="0B7CDE5E" w14:textId="102243B5" w:rsidR="007312B2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СНИЛС </w:t>
      </w:r>
    </w:p>
    <w:p w14:paraId="506B6881" w14:textId="4B53586D" w:rsidR="007312B2" w:rsidRPr="003E0890" w:rsidRDefault="007312B2" w:rsidP="007312B2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Гражданство </w:t>
      </w:r>
      <w:r w:rsidR="00F93AB0">
        <w:rPr>
          <w:sz w:val="20"/>
          <w:szCs w:val="20"/>
        </w:rPr>
        <w:t>________________</w:t>
      </w:r>
      <w:proofErr w:type="gramStart"/>
      <w:r w:rsidR="00F93AB0">
        <w:rPr>
          <w:sz w:val="20"/>
          <w:szCs w:val="20"/>
        </w:rPr>
        <w:t>_</w:t>
      </w:r>
      <w:r w:rsidR="00E2434B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</w:t>
      </w:r>
      <w:r w:rsidRPr="003E0890">
        <w:rPr>
          <w:sz w:val="20"/>
          <w:szCs w:val="20"/>
        </w:rPr>
        <w:t xml:space="preserve"> Пол</w:t>
      </w:r>
      <w:proofErr w:type="gramEnd"/>
      <w:r w:rsidR="00E2434B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</w:t>
      </w:r>
    </w:p>
    <w:p w14:paraId="43950B15" w14:textId="685BC71C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Паспорт серии </w:t>
      </w:r>
      <w:r w:rsidR="00F93AB0">
        <w:rPr>
          <w:rFonts w:ascii="Segoe UI" w:hAnsi="Segoe UI" w:cs="Segoe UI"/>
          <w:color w:val="172B4D"/>
          <w:sz w:val="21"/>
          <w:szCs w:val="21"/>
          <w:u w:val="single"/>
          <w:shd w:val="clear" w:color="auto" w:fill="FFFFFF"/>
        </w:rPr>
        <w:t>__</w:t>
      </w:r>
      <w:proofErr w:type="gramStart"/>
      <w:r w:rsidR="00F93AB0">
        <w:rPr>
          <w:rFonts w:ascii="Segoe UI" w:hAnsi="Segoe UI" w:cs="Segoe UI"/>
          <w:color w:val="172B4D"/>
          <w:sz w:val="21"/>
          <w:szCs w:val="21"/>
          <w:u w:val="single"/>
          <w:shd w:val="clear" w:color="auto" w:fill="FFFFFF"/>
        </w:rPr>
        <w:t>_</w:t>
      </w:r>
      <w:r w:rsidR="00E2434B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</w:t>
      </w:r>
      <w:r w:rsidR="007312B2" w:rsidRPr="003E0890">
        <w:rPr>
          <w:sz w:val="20"/>
          <w:szCs w:val="20"/>
        </w:rPr>
        <w:t xml:space="preserve"> </w:t>
      </w:r>
      <w:r w:rsidRPr="003E0890">
        <w:rPr>
          <w:sz w:val="20"/>
          <w:szCs w:val="20"/>
        </w:rPr>
        <w:t>№</w:t>
      </w:r>
      <w:proofErr w:type="gramEnd"/>
      <w:r w:rsidRPr="003E0890">
        <w:rPr>
          <w:sz w:val="20"/>
          <w:szCs w:val="20"/>
        </w:rPr>
        <w:t xml:space="preserve"> </w:t>
      </w:r>
      <w:r w:rsidR="00F93AB0">
        <w:rPr>
          <w:rFonts w:ascii="Segoe UI" w:hAnsi="Segoe UI" w:cs="Segoe UI"/>
          <w:color w:val="172B4D"/>
          <w:sz w:val="21"/>
          <w:szCs w:val="21"/>
          <w:u w:val="single"/>
          <w:shd w:val="clear" w:color="auto" w:fill="FFFFFF"/>
        </w:rPr>
        <w:t>______________</w:t>
      </w:r>
    </w:p>
    <w:p w14:paraId="47D705E3" w14:textId="40875239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Кем выдан </w:t>
      </w:r>
      <w:r w:rsidR="00F93AB0">
        <w:rPr>
          <w:rFonts w:ascii="Segoe UI" w:hAnsi="Segoe UI" w:cs="Segoe UI"/>
          <w:color w:val="172B4D"/>
          <w:sz w:val="21"/>
          <w:szCs w:val="21"/>
          <w:u w:val="single"/>
          <w:shd w:val="clear" w:color="auto" w:fill="FFFFFF"/>
        </w:rPr>
        <w:t>_________________</w:t>
      </w:r>
      <w:r w:rsidR="00E2434B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</w:t>
      </w:r>
    </w:p>
    <w:p w14:paraId="1F09A677" w14:textId="295EB10A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Дата выдачи </w:t>
      </w:r>
      <w:r w:rsidR="00F93AB0">
        <w:rPr>
          <w:rFonts w:ascii="Segoe UI" w:hAnsi="Segoe UI" w:cs="Segoe UI"/>
          <w:color w:val="172B4D"/>
          <w:sz w:val="21"/>
          <w:szCs w:val="21"/>
          <w:u w:val="single"/>
          <w:shd w:val="clear" w:color="auto" w:fill="FFFFFF"/>
        </w:rPr>
        <w:t>___________________</w:t>
      </w:r>
      <w:r w:rsidR="00E2434B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</w:t>
      </w:r>
    </w:p>
    <w:p w14:paraId="5043E444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 </w:t>
      </w:r>
    </w:p>
    <w:p w14:paraId="5798F804" w14:textId="2DA09A1E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Дата рождения </w:t>
      </w:r>
      <w:r w:rsidR="00F93AB0">
        <w:rPr>
          <w:rFonts w:ascii="Segoe UI" w:hAnsi="Segoe UI" w:cs="Segoe UI"/>
          <w:color w:val="172B4D"/>
          <w:sz w:val="21"/>
          <w:szCs w:val="21"/>
          <w:u w:val="single"/>
          <w:shd w:val="clear" w:color="auto" w:fill="FFFFFF"/>
        </w:rPr>
        <w:t>____________________</w:t>
      </w:r>
      <w:r w:rsidR="00E2434B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</w:t>
      </w:r>
    </w:p>
    <w:p w14:paraId="226FA033" w14:textId="3210D1A5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Место рождения </w:t>
      </w:r>
      <w:r w:rsidR="00F93AB0">
        <w:rPr>
          <w:rFonts w:ascii="Segoe UI" w:hAnsi="Segoe UI" w:cs="Segoe UI"/>
          <w:color w:val="172B4D"/>
          <w:sz w:val="21"/>
          <w:szCs w:val="21"/>
          <w:u w:val="single"/>
          <w:shd w:val="clear" w:color="auto" w:fill="FFFFFF"/>
        </w:rPr>
        <w:t>___________________</w:t>
      </w:r>
      <w:r w:rsidR="00E2434B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</w:t>
      </w:r>
    </w:p>
    <w:p w14:paraId="2F6189D6" w14:textId="2574F64F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rPr>
          <w:sz w:val="20"/>
          <w:szCs w:val="20"/>
        </w:rPr>
      </w:pPr>
      <w:r w:rsidRPr="003E0890">
        <w:rPr>
          <w:sz w:val="20"/>
          <w:szCs w:val="20"/>
        </w:rPr>
        <w:t xml:space="preserve">Я, </w:t>
      </w:r>
      <w:r w:rsidR="00F93AB0">
        <w:rPr>
          <w:rFonts w:ascii="Segoe UI" w:hAnsi="Segoe UI" w:cs="Segoe UI"/>
          <w:color w:val="172B4D"/>
          <w:sz w:val="21"/>
          <w:szCs w:val="21"/>
          <w:u w:val="single"/>
          <w:shd w:val="clear" w:color="auto" w:fill="FFFFFF"/>
        </w:rPr>
        <w:t>_______________________________________________</w:t>
      </w:r>
      <w:r w:rsidR="00E2434B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</w:t>
      </w:r>
    </w:p>
    <w:p w14:paraId="4BF1B141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right="-197" w:firstLine="709"/>
        <w:jc w:val="center"/>
        <w:rPr>
          <w:sz w:val="20"/>
          <w:szCs w:val="20"/>
        </w:rPr>
      </w:pPr>
      <w:r w:rsidRPr="003E0890">
        <w:rPr>
          <w:sz w:val="20"/>
          <w:szCs w:val="20"/>
        </w:rPr>
        <w:t>(фамилия, имя, отчество абитуриента или родителя (законного представителя) несовершеннолетнего</w:t>
      </w:r>
    </w:p>
    <w:p w14:paraId="1229F4A4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rPr>
          <w:sz w:val="20"/>
          <w:szCs w:val="20"/>
        </w:rPr>
      </w:pPr>
      <w:r w:rsidRPr="003E0890">
        <w:rPr>
          <w:sz w:val="20"/>
          <w:szCs w:val="20"/>
        </w:rPr>
        <w:t>подтверждаю:</w:t>
      </w:r>
    </w:p>
    <w:p w14:paraId="6E9AEBE0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 </w:t>
      </w:r>
      <w:r w:rsidRPr="003E0890">
        <w:rPr>
          <w:sz w:val="20"/>
          <w:szCs w:val="20"/>
        </w:rPr>
        <w:t xml:space="preserve"> согласие на обработку полученных в связи с приемом в образовательную организацию персональных данных поступающих; </w:t>
      </w:r>
    </w:p>
    <w:p w14:paraId="4857E856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 ознакомление с лицензией (а также приложениями к ней) на осуществление образовательной деятельности Колледжем; </w:t>
      </w:r>
    </w:p>
    <w:p w14:paraId="6F78FDBC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lastRenderedPageBreak/>
        <w:t xml:space="preserve"> ознакомление с отсутствием у Колледжа свидетельства о государственной аккредитации (а также приложениями к нему); </w:t>
      </w:r>
    </w:p>
    <w:p w14:paraId="0FAB14FA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 </w:t>
      </w:r>
      <w:r w:rsidRPr="003E0890">
        <w:rPr>
          <w:sz w:val="20"/>
          <w:szCs w:val="20"/>
          <w:shd w:val="clear" w:color="auto" w:fill="FFFFFF"/>
        </w:rPr>
        <w:t>факт получения среднего профессионального образования впервые (для бюджета);</w:t>
      </w:r>
    </w:p>
    <w:p w14:paraId="31508214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 ознакомление с датой предоставления оригинала документа об образовании в соответствии с правилами приема на первый курс в Колледж для получения образования соответствующего уровня; </w:t>
      </w:r>
    </w:p>
    <w:p w14:paraId="789B0923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 ознакомление с Правилами внутреннего распорядка; </w:t>
      </w:r>
    </w:p>
    <w:p w14:paraId="6EBA75AE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 ознакомление с информацией об ответственности за достоверность представленных сведений и за подлинность документов, подаваемых для поступления; </w:t>
      </w:r>
    </w:p>
    <w:p w14:paraId="024178B2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 ознакомление с Уставом Колледжа; </w:t>
      </w:r>
    </w:p>
    <w:p w14:paraId="24BFE81B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 ознакомление с Правилами приема в Колледж (в том числе с правилами подачи апелляции при приеме на специальность, требующую проведения вступительного испытания); </w:t>
      </w:r>
    </w:p>
    <w:p w14:paraId="71382A6D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3E0890">
        <w:rPr>
          <w:sz w:val="20"/>
          <w:szCs w:val="20"/>
        </w:rPr>
        <w:t xml:space="preserve"> ознакомление с основными образовательными программами профессионального образования соответствующего уровня. </w:t>
      </w:r>
    </w:p>
    <w:p w14:paraId="12C0878B" w14:textId="77777777" w:rsidR="00CD3454" w:rsidRPr="003E0890" w:rsidRDefault="00CD3454" w:rsidP="00CD3454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tbl>
      <w:tblPr>
        <w:tblW w:w="0" w:type="auto"/>
        <w:tblInd w:w="492" w:type="dxa"/>
        <w:tblLook w:val="04A0" w:firstRow="1" w:lastRow="0" w:firstColumn="1" w:lastColumn="0" w:noHBand="0" w:noVBand="1"/>
      </w:tblPr>
      <w:tblGrid>
        <w:gridCol w:w="4758"/>
        <w:gridCol w:w="4759"/>
      </w:tblGrid>
      <w:tr w:rsidR="00CD3454" w:rsidRPr="003E0890" w14:paraId="6E98D5C2" w14:textId="77777777" w:rsidTr="003E0890">
        <w:tc>
          <w:tcPr>
            <w:tcW w:w="4758" w:type="dxa"/>
            <w:shd w:val="clear" w:color="auto" w:fill="auto"/>
          </w:tcPr>
          <w:p w14:paraId="7F1CA15B" w14:textId="7F733EB2" w:rsidR="00CD3454" w:rsidRPr="003E0890" w:rsidRDefault="003E0890" w:rsidP="007312B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E0890">
              <w:rPr>
                <w:color w:val="1F4E79"/>
                <w:sz w:val="20"/>
                <w:szCs w:val="20"/>
              </w:rPr>
              <w:t xml:space="preserve">                             </w:t>
            </w:r>
            <w:proofErr w:type="gramStart"/>
            <w:r w:rsidR="00F93AB0">
              <w:rPr>
                <w:color w:val="1F4E79"/>
                <w:sz w:val="20"/>
                <w:szCs w:val="20"/>
              </w:rPr>
              <w:t>«</w:t>
            </w:r>
            <w:r>
              <w:rPr>
                <w:color w:val="1F4E79"/>
                <w:sz w:val="20"/>
                <w:szCs w:val="20"/>
                <w:u w:val="single"/>
              </w:rPr>
              <w:t xml:space="preserve">  </w:t>
            </w:r>
            <w:proofErr w:type="gramEnd"/>
            <w:r>
              <w:rPr>
                <w:color w:val="1F4E79"/>
                <w:sz w:val="20"/>
                <w:szCs w:val="20"/>
                <w:u w:val="single"/>
              </w:rPr>
              <w:t xml:space="preserve"> </w:t>
            </w:r>
            <w:r w:rsidR="00F93AB0">
              <w:rPr>
                <w:rFonts w:ascii="Segoe UI" w:hAnsi="Segoe UI" w:cs="Segoe UI"/>
                <w:color w:val="172B4D"/>
                <w:sz w:val="21"/>
                <w:szCs w:val="21"/>
                <w:u w:val="single"/>
                <w:shd w:val="clear" w:color="auto" w:fill="FFFFFF"/>
              </w:rPr>
              <w:t>___</w:t>
            </w:r>
            <w:r w:rsidR="00E2434B" w:rsidRPr="00E2434B">
              <w:rPr>
                <w:rFonts w:ascii="Segoe UI" w:hAnsi="Segoe UI" w:cs="Segoe UI"/>
                <w:color w:val="172B4D"/>
                <w:sz w:val="21"/>
                <w:szCs w:val="21"/>
                <w:u w:val="single"/>
                <w:shd w:val="clear" w:color="auto" w:fill="FFFFFF"/>
              </w:rPr>
              <w:t>»</w:t>
            </w:r>
            <w:r w:rsidR="00F93AB0">
              <w:rPr>
                <w:rFonts w:ascii="Segoe UI" w:hAnsi="Segoe UI" w:cs="Segoe UI"/>
                <w:color w:val="172B4D"/>
                <w:sz w:val="21"/>
                <w:szCs w:val="21"/>
                <w:u w:val="single"/>
                <w:shd w:val="clear" w:color="auto" w:fill="FFFFFF"/>
              </w:rPr>
              <w:t xml:space="preserve"> ________</w:t>
            </w:r>
            <w:r w:rsidR="00E2434B" w:rsidRPr="00E2434B">
              <w:rPr>
                <w:rFonts w:ascii="Segoe UI" w:hAnsi="Segoe UI" w:cs="Segoe UI"/>
                <w:color w:val="172B4D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r w:rsidR="005F6AEB">
              <w:rPr>
                <w:rFonts w:ascii="Segoe UI" w:hAnsi="Segoe UI" w:cs="Segoe UI"/>
                <w:color w:val="172B4D"/>
                <w:sz w:val="21"/>
                <w:szCs w:val="21"/>
                <w:u w:val="single"/>
                <w:shd w:val="clear" w:color="auto" w:fill="FFFFFF"/>
              </w:rPr>
              <w:t xml:space="preserve">__20     </w:t>
            </w:r>
            <w:r w:rsidR="00E2434B" w:rsidRPr="00E2434B">
              <w:rPr>
                <w:rFonts w:ascii="Segoe UI" w:hAnsi="Segoe UI" w:cs="Segoe UI"/>
                <w:color w:val="172B4D"/>
                <w:sz w:val="21"/>
                <w:szCs w:val="21"/>
                <w:u w:val="single"/>
                <w:shd w:val="clear" w:color="auto" w:fill="FFFFFF"/>
              </w:rPr>
              <w:t xml:space="preserve"> г.</w:t>
            </w:r>
            <w:r w:rsidR="00E2434B"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 </w:t>
            </w:r>
            <w:r w:rsidR="00E2434B" w:rsidRPr="003E0890">
              <w:rPr>
                <w:sz w:val="20"/>
                <w:szCs w:val="20"/>
              </w:rPr>
              <w:t xml:space="preserve"> </w:t>
            </w:r>
          </w:p>
          <w:p w14:paraId="0867134D" w14:textId="77777777" w:rsidR="00CD3454" w:rsidRPr="003E0890" w:rsidRDefault="00CD3454" w:rsidP="007312B2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3E0890">
              <w:rPr>
                <w:sz w:val="20"/>
                <w:szCs w:val="20"/>
              </w:rPr>
              <w:t>(дата заполнения заявления)</w:t>
            </w:r>
          </w:p>
        </w:tc>
        <w:tc>
          <w:tcPr>
            <w:tcW w:w="4759" w:type="dxa"/>
            <w:shd w:val="clear" w:color="auto" w:fill="auto"/>
          </w:tcPr>
          <w:p w14:paraId="755C3288" w14:textId="77777777" w:rsidR="00CD3454" w:rsidRPr="003E0890" w:rsidRDefault="00CD3454" w:rsidP="007312B2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E0890">
              <w:rPr>
                <w:sz w:val="20"/>
                <w:szCs w:val="20"/>
              </w:rPr>
              <w:t xml:space="preserve">личной подписью ______________________ </w:t>
            </w:r>
          </w:p>
          <w:p w14:paraId="6D0B8922" w14:textId="77777777" w:rsidR="00CD3454" w:rsidRPr="003E0890" w:rsidRDefault="00CD3454" w:rsidP="007312B2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sz w:val="20"/>
                <w:szCs w:val="20"/>
              </w:rPr>
            </w:pPr>
            <w:r w:rsidRPr="003E0890">
              <w:rPr>
                <w:sz w:val="20"/>
                <w:szCs w:val="20"/>
              </w:rPr>
              <w:t>(подпись)</w:t>
            </w:r>
          </w:p>
        </w:tc>
      </w:tr>
    </w:tbl>
    <w:p w14:paraId="784D6FC8" w14:textId="77777777" w:rsidR="004C68F5" w:rsidRPr="003E0890" w:rsidRDefault="004C68F5">
      <w:pPr>
        <w:rPr>
          <w:sz w:val="20"/>
          <w:szCs w:val="20"/>
          <w:lang w:val="ru-RU"/>
        </w:rPr>
      </w:pPr>
    </w:p>
    <w:sectPr w:rsidR="004C68F5" w:rsidRPr="003E0890" w:rsidSect="003E0890">
      <w:footerReference w:type="default" r:id="rId6"/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8EDB" w14:textId="77777777" w:rsidR="009A4592" w:rsidRDefault="009A4592">
      <w:r>
        <w:separator/>
      </w:r>
    </w:p>
  </w:endnote>
  <w:endnote w:type="continuationSeparator" w:id="0">
    <w:p w14:paraId="72FD1D2C" w14:textId="77777777" w:rsidR="009A4592" w:rsidRDefault="009A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0202" w14:textId="77777777" w:rsidR="004C68F5" w:rsidRDefault="00CD345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2434B" w:rsidRPr="00E2434B">
      <w:rPr>
        <w:noProof/>
        <w:lang w:val="ru-RU"/>
      </w:rPr>
      <w:t>1</w:t>
    </w:r>
    <w:r>
      <w:fldChar w:fldCharType="end"/>
    </w:r>
  </w:p>
  <w:p w14:paraId="58B6C810" w14:textId="77777777" w:rsidR="004C68F5" w:rsidRDefault="004C68F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4A7D6" w14:textId="77777777" w:rsidR="009A4592" w:rsidRDefault="009A4592">
      <w:r>
        <w:separator/>
      </w:r>
    </w:p>
  </w:footnote>
  <w:footnote w:type="continuationSeparator" w:id="0">
    <w:p w14:paraId="421B3D35" w14:textId="77777777" w:rsidR="009A4592" w:rsidRDefault="009A4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88"/>
    <w:rsid w:val="00045939"/>
    <w:rsid w:val="000906F8"/>
    <w:rsid w:val="0010764E"/>
    <w:rsid w:val="00231904"/>
    <w:rsid w:val="0033023E"/>
    <w:rsid w:val="003E0890"/>
    <w:rsid w:val="004C68F5"/>
    <w:rsid w:val="005F6AEB"/>
    <w:rsid w:val="00633B15"/>
    <w:rsid w:val="007312B2"/>
    <w:rsid w:val="008E68DD"/>
    <w:rsid w:val="009A4592"/>
    <w:rsid w:val="00CD3454"/>
    <w:rsid w:val="00DD5793"/>
    <w:rsid w:val="00E2434B"/>
    <w:rsid w:val="00ED740D"/>
    <w:rsid w:val="00F93AB0"/>
    <w:rsid w:val="00FB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BEB8"/>
  <w15:chartTrackingRefBased/>
  <w15:docId w15:val="{905E113C-A967-4DE4-B940-43BECAFA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45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3454"/>
    <w:rPr>
      <w:sz w:val="27"/>
      <w:szCs w:val="27"/>
    </w:rPr>
  </w:style>
  <w:style w:type="character" w:customStyle="1" w:styleId="a4">
    <w:name w:val="Основной текст Знак"/>
    <w:link w:val="a3"/>
    <w:uiPriority w:val="1"/>
    <w:rsid w:val="00CD345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5">
    <w:name w:val="footer"/>
    <w:basedOn w:val="a"/>
    <w:link w:val="a6"/>
    <w:uiPriority w:val="99"/>
    <w:unhideWhenUsed/>
    <w:rsid w:val="00CD34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D3454"/>
    <w:rPr>
      <w:rFonts w:ascii="Times New Roman" w:eastAsia="Times New Roman" w:hAnsi="Times New Roman" w:cs="Times New Roman"/>
      <w:lang w:val="en-US"/>
    </w:rPr>
  </w:style>
  <w:style w:type="table" w:styleId="a7">
    <w:name w:val="Table Grid"/>
    <w:basedOn w:val="a1"/>
    <w:uiPriority w:val="39"/>
    <w:rsid w:val="00CD345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CD345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zhenkov\Downloads\&#1071;&#1082;&#1091;&#1090;&#1080;&#1103;.%20&#1047;&#1072;&#1103;&#1074;&#1083;&#1077;&#1085;&#1080;&#1077;_&#1085;&#1072;_&#1087;&#1086;&#1089;&#1090;&#1091;&#1087;&#1083;&#1077;&#1085;&#1080;&#1077;_&#1062;&#1080;&#1092;&#1088;&#1086;&#1074;&#1086;&#1081;_&#1050;&#1086;&#1083;&#1083;&#1077;&#1076;&#1078;_&#1057;&#1080;&#1085;&#1077;&#1088;&#107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Якутия. Заявление_на_поступление_Цифровой_Колледж_Синергия</Template>
  <TotalTime>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Рыженков Борис Владимирович</dc:creator>
  <cp:keywords/>
  <dc:description/>
  <cp:lastModifiedBy>Антипин Афанасий Николаевич</cp:lastModifiedBy>
  <cp:revision>4</cp:revision>
  <dcterms:created xsi:type="dcterms:W3CDTF">2024-06-03T06:37:00Z</dcterms:created>
  <dcterms:modified xsi:type="dcterms:W3CDTF">2025-02-20T06:53:00Z</dcterms:modified>
</cp:coreProperties>
</file>